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6C" w:rsidRDefault="00E5176C" w:rsidP="000409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E5176C" w:rsidRPr="000409C8" w:rsidRDefault="00E5176C" w:rsidP="000409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0409C8">
        <w:rPr>
          <w:rFonts w:ascii="Times New Roman" w:hAnsi="Times New Roman"/>
        </w:rPr>
        <w:t>Registrační číslo žáka:</w:t>
      </w:r>
    </w:p>
    <w:p w:rsidR="00E5176C" w:rsidRPr="000409C8" w:rsidRDefault="00E5176C" w:rsidP="000409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0409C8">
        <w:rPr>
          <w:rFonts w:ascii="Times New Roman" w:hAnsi="Times New Roman"/>
        </w:rPr>
        <w:t xml:space="preserve"> (vyplní škola)</w:t>
      </w:r>
    </w:p>
    <w:p w:rsidR="00E5176C" w:rsidRDefault="00E5176C" w:rsidP="000409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176C" w:rsidRPr="000409C8" w:rsidRDefault="00E5176C" w:rsidP="000409C8">
      <w:pPr>
        <w:spacing w:after="0" w:line="240" w:lineRule="auto"/>
        <w:jc w:val="center"/>
        <w:rPr>
          <w:rFonts w:ascii="Times New Roman" w:hAnsi="Times New Roman"/>
          <w:b/>
        </w:rPr>
      </w:pPr>
      <w:r w:rsidRPr="000409C8">
        <w:rPr>
          <w:rFonts w:ascii="Times New Roman" w:hAnsi="Times New Roman"/>
          <w:b/>
        </w:rPr>
        <w:t>Žádost</w:t>
      </w:r>
    </w:p>
    <w:p w:rsidR="00E5176C" w:rsidRPr="000409C8" w:rsidRDefault="00E5176C" w:rsidP="002507B1">
      <w:pPr>
        <w:tabs>
          <w:tab w:val="left" w:pos="9720"/>
          <w:tab w:val="left" w:pos="99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409C8">
        <w:rPr>
          <w:rFonts w:ascii="Times New Roman" w:hAnsi="Times New Roman"/>
          <w:b/>
        </w:rPr>
        <w:t>o přijetí dítěte k základnímu vzdělávání</w:t>
      </w:r>
      <w:r>
        <w:rPr>
          <w:rFonts w:ascii="Times New Roman" w:hAnsi="Times New Roman"/>
          <w:b/>
        </w:rPr>
        <w:t xml:space="preserve"> od 1. 9. 2025</w:t>
      </w:r>
    </w:p>
    <w:p w:rsidR="00E5176C" w:rsidRDefault="00E5176C" w:rsidP="000409C8">
      <w:pPr>
        <w:rPr>
          <w:rFonts w:ascii="Times New Roman" w:hAnsi="Times New Roman"/>
          <w:u w:val="single"/>
        </w:rPr>
      </w:pPr>
    </w:p>
    <w:p w:rsidR="00E5176C" w:rsidRPr="0077487E" w:rsidRDefault="00E5176C" w:rsidP="00F61ADE">
      <w:pPr>
        <w:rPr>
          <w:rFonts w:ascii="Times New Roman" w:hAnsi="Times New Roman"/>
          <w:b/>
        </w:rPr>
      </w:pPr>
      <w:r w:rsidRPr="0077487E">
        <w:rPr>
          <w:rFonts w:ascii="Times New Roman" w:hAnsi="Times New Roman"/>
          <w:b/>
        </w:rPr>
        <w:t>Otec (zákonný zástupce):</w:t>
      </w:r>
    </w:p>
    <w:p w:rsidR="00E5176C" w:rsidRPr="000409C8" w:rsidRDefault="00E5176C" w:rsidP="002507B1">
      <w:pPr>
        <w:tabs>
          <w:tab w:val="left" w:pos="9900"/>
        </w:tabs>
        <w:rPr>
          <w:rFonts w:ascii="Times New Roman" w:hAnsi="Times New Roman"/>
        </w:rPr>
      </w:pPr>
      <w:r w:rsidRPr="000409C8">
        <w:rPr>
          <w:rFonts w:ascii="Times New Roman" w:hAnsi="Times New Roman"/>
        </w:rPr>
        <w:t>Jméno a příjmení: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0409C8">
        <w:rPr>
          <w:rFonts w:ascii="Times New Roman" w:hAnsi="Times New Roman"/>
        </w:rPr>
        <w:t xml:space="preserve"> </w:t>
      </w:r>
    </w:p>
    <w:p w:rsidR="00E5176C" w:rsidRPr="000409C8" w:rsidRDefault="00E5176C" w:rsidP="002507B1">
      <w:pPr>
        <w:tabs>
          <w:tab w:val="left" w:pos="9900"/>
        </w:tabs>
        <w:ind w:right="252"/>
        <w:rPr>
          <w:rFonts w:ascii="Times New Roman" w:hAnsi="Times New Roman"/>
        </w:rPr>
      </w:pPr>
      <w:r w:rsidRPr="000409C8">
        <w:rPr>
          <w:rFonts w:ascii="Times New Roman" w:hAnsi="Times New Roman"/>
        </w:rPr>
        <w:t>Adresa trvalého pobytu: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……………………………………………………PSČ …………</w:t>
      </w:r>
      <w:r>
        <w:rPr>
          <w:rFonts w:ascii="Times New Roman" w:hAnsi="Times New Roman"/>
        </w:rPr>
        <w:t>…</w:t>
      </w:r>
    </w:p>
    <w:p w:rsidR="00E5176C" w:rsidRPr="000409C8" w:rsidRDefault="00E5176C" w:rsidP="00F61ADE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>Adresa pro doručování písemností: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………………………………………...PSČ …………...</w:t>
      </w:r>
    </w:p>
    <w:p w:rsidR="00E5176C" w:rsidRPr="000409C8" w:rsidRDefault="00E5176C" w:rsidP="00F61ADE">
      <w:pPr>
        <w:ind w:right="72"/>
        <w:rPr>
          <w:rFonts w:ascii="Times New Roman" w:hAnsi="Times New Roman"/>
        </w:rPr>
      </w:pPr>
      <w:r w:rsidRPr="000409C8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: ..……………………E-mail: …………………………………Datová schránka: ……..</w:t>
      </w:r>
      <w:r w:rsidRPr="000409C8">
        <w:rPr>
          <w:rFonts w:ascii="Times New Roman" w:hAnsi="Times New Roman"/>
        </w:rPr>
        <w:t xml:space="preserve">………. </w:t>
      </w:r>
    </w:p>
    <w:p w:rsidR="00E5176C" w:rsidRPr="0077487E" w:rsidRDefault="00E5176C" w:rsidP="0077487E">
      <w:pPr>
        <w:rPr>
          <w:rFonts w:ascii="Times New Roman" w:hAnsi="Times New Roman"/>
          <w:b/>
        </w:rPr>
      </w:pPr>
      <w:r w:rsidRPr="0077487E">
        <w:rPr>
          <w:rFonts w:ascii="Times New Roman" w:hAnsi="Times New Roman"/>
          <w:b/>
        </w:rPr>
        <w:t>Matka (zákonný zástupce):</w:t>
      </w:r>
    </w:p>
    <w:p w:rsidR="00E5176C" w:rsidRPr="000409C8" w:rsidRDefault="00E5176C" w:rsidP="0077487E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>Jméno a příjmení: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 xml:space="preserve">……………………………………………………………………………. </w:t>
      </w:r>
    </w:p>
    <w:p w:rsidR="00E5176C" w:rsidRPr="000409C8" w:rsidRDefault="00E5176C" w:rsidP="002507B1">
      <w:pPr>
        <w:tabs>
          <w:tab w:val="left" w:pos="9900"/>
        </w:tabs>
        <w:ind w:right="252"/>
        <w:rPr>
          <w:rFonts w:ascii="Times New Roman" w:hAnsi="Times New Roman"/>
        </w:rPr>
      </w:pPr>
      <w:r w:rsidRPr="000409C8">
        <w:rPr>
          <w:rFonts w:ascii="Times New Roman" w:hAnsi="Times New Roman"/>
        </w:rPr>
        <w:t>Adresa trvalého pobytu:</w:t>
      </w:r>
      <w:r>
        <w:rPr>
          <w:rFonts w:ascii="Times New Roman" w:hAnsi="Times New Roman"/>
        </w:rPr>
        <w:t xml:space="preserve"> …………..……………………………………………………PSČ …………...</w:t>
      </w:r>
    </w:p>
    <w:p w:rsidR="00E5176C" w:rsidRPr="000409C8" w:rsidRDefault="00E5176C" w:rsidP="0077487E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>Adresa pro doručování písemností: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………………………………………...PSČ …………...</w:t>
      </w:r>
    </w:p>
    <w:p w:rsidR="00E5176C" w:rsidRPr="000409C8" w:rsidRDefault="00E5176C" w:rsidP="0077487E">
      <w:pPr>
        <w:ind w:right="72"/>
        <w:rPr>
          <w:rFonts w:ascii="Times New Roman" w:hAnsi="Times New Roman"/>
        </w:rPr>
      </w:pPr>
      <w:r w:rsidRPr="000409C8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: ..……………………E-mail: …………………………………Datová schránka: ……..</w:t>
      </w:r>
      <w:r w:rsidRPr="000409C8">
        <w:rPr>
          <w:rFonts w:ascii="Times New Roman" w:hAnsi="Times New Roman"/>
        </w:rPr>
        <w:t xml:space="preserve">………. </w:t>
      </w:r>
    </w:p>
    <w:p w:rsidR="00E5176C" w:rsidRPr="000409C8" w:rsidRDefault="00E5176C" w:rsidP="000409C8">
      <w:pPr>
        <w:rPr>
          <w:rFonts w:ascii="Times New Roman" w:hAnsi="Times New Roman"/>
          <w:b/>
        </w:rPr>
      </w:pPr>
      <w:r w:rsidRPr="000409C8">
        <w:rPr>
          <w:rFonts w:ascii="Times New Roman" w:hAnsi="Times New Roman"/>
          <w:b/>
        </w:rPr>
        <w:t>Osobní údaje dítěte:</w:t>
      </w:r>
    </w:p>
    <w:p w:rsidR="00E5176C" w:rsidRPr="000409C8" w:rsidRDefault="00E5176C" w:rsidP="00384DFD">
      <w:pPr>
        <w:tabs>
          <w:tab w:val="left" w:pos="9720"/>
          <w:tab w:val="left" w:pos="9900"/>
        </w:tabs>
        <w:rPr>
          <w:rFonts w:ascii="Times New Roman" w:hAnsi="Times New Roman"/>
        </w:rPr>
      </w:pPr>
      <w:r w:rsidRPr="000409C8">
        <w:rPr>
          <w:rFonts w:ascii="Times New Roman" w:hAnsi="Times New Roman"/>
        </w:rPr>
        <w:t>Jméno a příjmení:</w:t>
      </w:r>
      <w:r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Pr="000409C8">
        <w:rPr>
          <w:rFonts w:ascii="Times New Roman" w:hAnsi="Times New Roman"/>
        </w:rPr>
        <w:t xml:space="preserve">                                      </w:t>
      </w:r>
    </w:p>
    <w:p w:rsidR="00E5176C" w:rsidRPr="000409C8" w:rsidRDefault="00E5176C" w:rsidP="001D6F15">
      <w:pPr>
        <w:tabs>
          <w:tab w:val="left" w:pos="9900"/>
        </w:tabs>
        <w:rPr>
          <w:rFonts w:ascii="Times New Roman" w:hAnsi="Times New Roman"/>
        </w:rPr>
      </w:pPr>
      <w:r w:rsidRPr="000409C8">
        <w:rPr>
          <w:rFonts w:ascii="Times New Roman" w:hAnsi="Times New Roman"/>
        </w:rPr>
        <w:t>Datum narození:</w:t>
      </w:r>
      <w:r>
        <w:rPr>
          <w:rFonts w:ascii="Times New Roman" w:hAnsi="Times New Roman"/>
        </w:rPr>
        <w:t xml:space="preserve"> </w:t>
      </w:r>
      <w:r w:rsidRPr="000409C8">
        <w:rPr>
          <w:rFonts w:ascii="Times New Roman" w:hAnsi="Times New Roman"/>
        </w:rPr>
        <w:t>……………………………… Místo narození:</w:t>
      </w:r>
      <w:r>
        <w:rPr>
          <w:rFonts w:ascii="Times New Roman" w:hAnsi="Times New Roman"/>
        </w:rPr>
        <w:t xml:space="preserve"> ………………..</w:t>
      </w:r>
      <w:r w:rsidRPr="000409C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</w:t>
      </w:r>
    </w:p>
    <w:p w:rsidR="00E5176C" w:rsidRPr="000409C8" w:rsidRDefault="00E5176C" w:rsidP="002507B1">
      <w:pPr>
        <w:tabs>
          <w:tab w:val="left" w:pos="9900"/>
        </w:tabs>
        <w:rPr>
          <w:rFonts w:ascii="Times New Roman" w:hAnsi="Times New Roman"/>
        </w:rPr>
      </w:pPr>
      <w:r w:rsidRPr="000409C8">
        <w:rPr>
          <w:rFonts w:ascii="Times New Roman" w:hAnsi="Times New Roman"/>
        </w:rPr>
        <w:t>Rodné číslo:</w:t>
      </w:r>
      <w:r>
        <w:rPr>
          <w:rFonts w:ascii="Times New Roman" w:hAnsi="Times New Roman"/>
        </w:rPr>
        <w:t xml:space="preserve"> </w:t>
      </w:r>
      <w:r w:rsidRPr="000409C8">
        <w:rPr>
          <w:rFonts w:ascii="Times New Roman" w:hAnsi="Times New Roman"/>
        </w:rPr>
        <w:t>………………………………….. Státní příslušnost: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>.</w:t>
      </w:r>
    </w:p>
    <w:p w:rsidR="00E5176C" w:rsidRPr="000409C8" w:rsidRDefault="00E5176C" w:rsidP="000409C8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>Trvalé bydliště:</w:t>
      </w:r>
      <w:r>
        <w:rPr>
          <w:rFonts w:ascii="Times New Roman" w:hAnsi="Times New Roman"/>
        </w:rPr>
        <w:t xml:space="preserve"> ……………</w:t>
      </w:r>
      <w:r w:rsidRPr="000409C8">
        <w:rPr>
          <w:rFonts w:ascii="Times New Roman" w:hAnsi="Times New Roman"/>
        </w:rPr>
        <w:t>………………………………………………………………………………</w:t>
      </w:r>
    </w:p>
    <w:p w:rsidR="00E5176C" w:rsidRPr="000409C8" w:rsidRDefault="00E5176C" w:rsidP="000409C8">
      <w:pPr>
        <w:ind w:right="-108"/>
        <w:rPr>
          <w:rFonts w:ascii="Times New Roman" w:hAnsi="Times New Roman"/>
        </w:rPr>
      </w:pPr>
      <w:r w:rsidRPr="000409C8">
        <w:rPr>
          <w:rFonts w:ascii="Times New Roman" w:hAnsi="Times New Roman"/>
        </w:rPr>
        <w:t>Zdravotní pojišťovna:</w:t>
      </w:r>
      <w:r>
        <w:rPr>
          <w:rFonts w:ascii="Times New Roman" w:hAnsi="Times New Roman"/>
        </w:rPr>
        <w:t xml:space="preserve"> </w:t>
      </w:r>
      <w:r w:rsidRPr="000409C8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(slovy) …..</w:t>
      </w:r>
      <w:r w:rsidRPr="000409C8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…</w:t>
      </w:r>
    </w:p>
    <w:p w:rsidR="00E5176C" w:rsidRPr="000409C8" w:rsidRDefault="00E5176C" w:rsidP="000409C8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>Adresa MŠ, kterou navštěvuje:</w:t>
      </w:r>
      <w:r>
        <w:rPr>
          <w:rFonts w:ascii="Times New Roman" w:hAnsi="Times New Roman"/>
        </w:rPr>
        <w:t xml:space="preserve"> …………..</w:t>
      </w:r>
      <w:r w:rsidRPr="000409C8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</w:t>
      </w:r>
    </w:p>
    <w:p w:rsidR="00E5176C" w:rsidRPr="000409C8" w:rsidRDefault="00E5176C" w:rsidP="002507B1">
      <w:pPr>
        <w:tabs>
          <w:tab w:val="left" w:pos="9900"/>
        </w:tabs>
        <w:rPr>
          <w:rFonts w:ascii="Times New Roman" w:hAnsi="Times New Roman"/>
        </w:rPr>
      </w:pPr>
      <w:r>
        <w:rPr>
          <w:rFonts w:ascii="Times New Roman" w:hAnsi="Times New Roman"/>
        </w:rPr>
        <w:t>Zdravotní stav, zvláštní zájmy a problémy dítěte (nepovinné): …………………………………………..</w:t>
      </w:r>
    </w:p>
    <w:p w:rsidR="00E5176C" w:rsidRDefault="00E5176C" w:rsidP="000409C8">
      <w:pPr>
        <w:rPr>
          <w:rFonts w:ascii="Times New Roman" w:hAnsi="Times New Roman"/>
        </w:rPr>
      </w:pPr>
    </w:p>
    <w:p w:rsidR="00E5176C" w:rsidRPr="000409C8" w:rsidRDefault="00E5176C" w:rsidP="000409C8">
      <w:pPr>
        <w:rPr>
          <w:rFonts w:ascii="Times New Roman" w:hAnsi="Times New Roman"/>
        </w:rPr>
      </w:pPr>
      <w:r>
        <w:rPr>
          <w:rFonts w:ascii="Times New Roman" w:hAnsi="Times New Roman"/>
        </w:rPr>
        <w:t>Adresa spádové školy: ……………………………………………………………………………………</w:t>
      </w: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  <w:r>
        <w:rPr>
          <w:rFonts w:ascii="Times New Roman" w:hAnsi="Times New Roman"/>
        </w:rPr>
        <w:t>Předběžný zájem o zařazení do školní družiny: ……………………</w:t>
      </w:r>
    </w:p>
    <w:p w:rsidR="00E5176C" w:rsidRDefault="00E5176C" w:rsidP="001D6F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o stravování ve školní jídelně: .………………….                                </w:t>
      </w: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  <w:r w:rsidRPr="0077487E">
        <w:rPr>
          <w:rFonts w:ascii="Times New Roman" w:hAnsi="Times New Roman"/>
        </w:rPr>
        <w:t xml:space="preserve">Zákonní zástupci dítěte se dohodli, že záležitosti spojené s přijetím k základnímu vzdělávání  bude vyřizovat </w:t>
      </w:r>
    </w:p>
    <w:p w:rsidR="00E5176C" w:rsidRDefault="00E5176C" w:rsidP="001D6F15">
      <w:pPr>
        <w:rPr>
          <w:rFonts w:ascii="Times New Roman" w:hAnsi="Times New Roman"/>
        </w:rPr>
      </w:pPr>
      <w:r w:rsidRPr="0077487E">
        <w:rPr>
          <w:rFonts w:ascii="Times New Roman" w:hAnsi="Times New Roman"/>
        </w:rPr>
        <w:t xml:space="preserve">zákonný zástupce: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Default="00E5176C" w:rsidP="001D6F15">
      <w:pPr>
        <w:rPr>
          <w:rFonts w:ascii="Times New Roman" w:hAnsi="Times New Roman"/>
        </w:rPr>
      </w:pPr>
    </w:p>
    <w:p w:rsidR="00E5176C" w:rsidRPr="0077487E" w:rsidRDefault="00E5176C" w:rsidP="001D6F1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                                            ……………………………………..</w:t>
      </w:r>
    </w:p>
    <w:p w:rsidR="00E5176C" w:rsidRDefault="00E5176C" w:rsidP="000409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podpis zákonného zástupce                                                             podpis zákonného zástupce</w:t>
      </w:r>
    </w:p>
    <w:p w:rsidR="00E5176C" w:rsidRDefault="00E5176C" w:rsidP="000409C8">
      <w:pPr>
        <w:rPr>
          <w:rFonts w:ascii="Times New Roman" w:hAnsi="Times New Roman"/>
        </w:rPr>
      </w:pPr>
    </w:p>
    <w:p w:rsidR="00E5176C" w:rsidRDefault="00E5176C" w:rsidP="000409C8">
      <w:pPr>
        <w:rPr>
          <w:rFonts w:ascii="Times New Roman" w:hAnsi="Times New Roman"/>
        </w:rPr>
      </w:pPr>
    </w:p>
    <w:p w:rsidR="00E5176C" w:rsidRPr="000409C8" w:rsidRDefault="00E5176C" w:rsidP="000409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5176C" w:rsidRPr="000409C8" w:rsidRDefault="00E5176C" w:rsidP="000409C8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 xml:space="preserve">V Českých Budějovicích dne ….............................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76C" w:rsidRPr="000409C8" w:rsidRDefault="00E5176C" w:rsidP="000409C8">
      <w:pPr>
        <w:rPr>
          <w:rFonts w:ascii="Times New Roman" w:hAnsi="Times New Roman"/>
        </w:rPr>
      </w:pPr>
      <w:r w:rsidRPr="000409C8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E5176C" w:rsidRPr="000409C8" w:rsidRDefault="00E5176C" w:rsidP="000409C8">
      <w:pPr>
        <w:rPr>
          <w:rFonts w:ascii="Times New Roman" w:hAnsi="Times New Roman"/>
        </w:rPr>
      </w:pPr>
    </w:p>
    <w:p w:rsidR="00E5176C" w:rsidRPr="000409C8" w:rsidRDefault="00E5176C" w:rsidP="000409C8">
      <w:pPr>
        <w:rPr>
          <w:rFonts w:ascii="Times New Roman" w:hAnsi="Times New Roman"/>
        </w:rPr>
      </w:pPr>
    </w:p>
    <w:p w:rsidR="00E5176C" w:rsidRPr="00D0532F" w:rsidRDefault="00E5176C" w:rsidP="00D0532F">
      <w:pPr>
        <w:tabs>
          <w:tab w:val="left" w:pos="7403"/>
        </w:tabs>
      </w:pPr>
      <w:r>
        <w:tab/>
      </w:r>
    </w:p>
    <w:sectPr w:rsidR="00E5176C" w:rsidRPr="00D0532F" w:rsidSect="00987C9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6C" w:rsidRDefault="00E5176C" w:rsidP="003D1276">
      <w:pPr>
        <w:spacing w:after="0" w:line="240" w:lineRule="auto"/>
      </w:pPr>
      <w:r>
        <w:separator/>
      </w:r>
    </w:p>
  </w:endnote>
  <w:endnote w:type="continuationSeparator" w:id="0">
    <w:p w:rsidR="00E5176C" w:rsidRDefault="00E5176C" w:rsidP="003D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6C" w:rsidRDefault="00E5176C" w:rsidP="00567C59">
    <w:pPr>
      <w:tabs>
        <w:tab w:val="center" w:pos="5233"/>
        <w:tab w:val="right" w:pos="10466"/>
      </w:tabs>
      <w:jc w:val="center"/>
      <w:rPr>
        <w:color w:val="808080"/>
        <w:sz w:val="18"/>
        <w:szCs w:val="18"/>
      </w:rPr>
    </w:pPr>
    <w:r>
      <w:rPr>
        <w:noProof/>
        <w:lang w:eastAsia="cs-CZ"/>
      </w:rPr>
      <w:pict>
        <v:line id="_x0000_s2051" style="position:absolute;left:0;text-align:left;z-index:251663360;visibility:visible;mso-position-horizontal-relative:margin" from="0,-1.5pt" to="528.7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" strokeweight=".5pt">
          <v:stroke joinstyle="miter"/>
          <w10:wrap anchorx="margin"/>
        </v:line>
      </w:pict>
    </w:r>
    <w:r w:rsidRPr="003A1CB9">
      <w:rPr>
        <w:color w:val="808080"/>
        <w:sz w:val="18"/>
        <w:szCs w:val="18"/>
      </w:rPr>
      <w:t>+420 773 785 599</w:t>
    </w:r>
    <w:r w:rsidRPr="003A1CB9">
      <w:rPr>
        <w:color w:val="808080"/>
        <w:sz w:val="18"/>
        <w:szCs w:val="18"/>
      </w:rPr>
      <w:tab/>
    </w:r>
    <w:r w:rsidRPr="003A1CB9">
      <w:rPr>
        <w:rFonts w:ascii="Aptos CE" w:hAnsi="Aptos CE"/>
        <w:color w:val="808080"/>
        <w:sz w:val="18"/>
        <w:szCs w:val="18"/>
      </w:rPr>
      <w:t>IČ</w:t>
    </w:r>
    <w:r w:rsidRPr="003A1CB9">
      <w:rPr>
        <w:color w:val="808080"/>
        <w:sz w:val="18"/>
        <w:szCs w:val="18"/>
      </w:rPr>
      <w:t>: 032 76</w:t>
    </w:r>
    <w:r>
      <w:rPr>
        <w:color w:val="808080"/>
        <w:sz w:val="18"/>
        <w:szCs w:val="18"/>
      </w:rPr>
      <w:t> </w:t>
    </w:r>
    <w:r w:rsidRPr="003A1CB9">
      <w:rPr>
        <w:color w:val="808080"/>
        <w:sz w:val="18"/>
        <w:szCs w:val="18"/>
      </w:rPr>
      <w:t>759</w:t>
    </w:r>
    <w:r>
      <w:tab/>
    </w:r>
    <w:hyperlink r:id="rId1" w:history="1">
      <w:r w:rsidRPr="007471BE">
        <w:rPr>
          <w:rStyle w:val="Hyperlink"/>
          <w:sz w:val="18"/>
          <w:szCs w:val="18"/>
        </w:rPr>
        <w:t>www.zsmsvste.cz</w:t>
      </w:r>
    </w:hyperlink>
  </w:p>
  <w:p w:rsidR="00E5176C" w:rsidRPr="003A1CB9" w:rsidRDefault="00E5176C" w:rsidP="008076B3">
    <w:pPr>
      <w:jc w:val="center"/>
      <w:rPr>
        <w:color w:val="808080"/>
        <w:sz w:val="18"/>
        <w:szCs w:val="18"/>
      </w:rPr>
    </w:pPr>
    <w:r w:rsidRPr="008076B3">
      <w:rPr>
        <w:color w:val="808080"/>
        <w:sz w:val="18"/>
        <w:szCs w:val="18"/>
      </w:rPr>
      <w:t>datová schránka v2ymmd9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6C" w:rsidRDefault="00E5176C" w:rsidP="003D1276">
      <w:pPr>
        <w:spacing w:after="0" w:line="240" w:lineRule="auto"/>
      </w:pPr>
      <w:r>
        <w:separator/>
      </w:r>
    </w:p>
  </w:footnote>
  <w:footnote w:type="continuationSeparator" w:id="0">
    <w:p w:rsidR="00E5176C" w:rsidRDefault="00E5176C" w:rsidP="003D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6C" w:rsidRPr="00B218CA" w:rsidRDefault="00E5176C" w:rsidP="003D1276">
    <w:pPr>
      <w:pStyle w:val="Header"/>
      <w:jc w:val="right"/>
      <w:rPr>
        <w:color w:val="808080"/>
        <w:sz w:val="18"/>
        <w:szCs w:val="18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Obsah obrázku kruh, text, Písmo, symbolPopis byl vytvořen automaticky" style="position:absolute;left:0;text-align:left;margin-left:-14.55pt;margin-top:-10.55pt;width:94.55pt;height:94.55pt;z-index:251660288;visibility:visible">
          <v:imagedata r:id="rId1" o:title=""/>
        </v:shape>
      </w:pict>
    </w:r>
    <w:r w:rsidRPr="00B218CA">
      <w:rPr>
        <w:rFonts w:ascii="Aptos CE" w:hAnsi="Aptos CE"/>
        <w:color w:val="808080"/>
        <w:sz w:val="18"/>
        <w:szCs w:val="18"/>
      </w:rPr>
      <w:t>Základní škola a mateřská škola VŠTE s.r.o.</w:t>
    </w:r>
    <w:r w:rsidRPr="00B218CA">
      <w:rPr>
        <w:rFonts w:ascii="Aptos CE" w:hAnsi="Aptos CE"/>
        <w:color w:val="808080"/>
        <w:sz w:val="18"/>
        <w:szCs w:val="18"/>
      </w:rPr>
      <w:br/>
      <w:t xml:space="preserve">Okružní 517/10, 370 01 České Budějovice </w:t>
    </w:r>
  </w:p>
  <w:p w:rsidR="00E5176C" w:rsidRDefault="00E5176C" w:rsidP="003D1276">
    <w:pPr>
      <w:pStyle w:val="Header"/>
      <w:jc w:val="right"/>
      <w:rPr>
        <w:color w:val="808080"/>
        <w:sz w:val="18"/>
        <w:szCs w:val="18"/>
      </w:rPr>
    </w:pPr>
  </w:p>
  <w:p w:rsidR="00E5176C" w:rsidRDefault="00E5176C" w:rsidP="003D1276">
    <w:pPr>
      <w:pStyle w:val="Header"/>
      <w:jc w:val="right"/>
      <w:rPr>
        <w:color w:val="808080"/>
        <w:sz w:val="18"/>
        <w:szCs w:val="18"/>
      </w:rPr>
    </w:pPr>
    <w:r w:rsidRPr="00B218CA">
      <w:rPr>
        <w:rFonts w:ascii="Aptos CE" w:hAnsi="Aptos CE"/>
        <w:color w:val="808080"/>
        <w:sz w:val="18"/>
        <w:szCs w:val="18"/>
      </w:rPr>
      <w:t>IČ: 032 76</w:t>
    </w:r>
    <w:r>
      <w:rPr>
        <w:color w:val="808080"/>
        <w:sz w:val="18"/>
        <w:szCs w:val="18"/>
      </w:rPr>
      <w:t> </w:t>
    </w:r>
    <w:r w:rsidRPr="00B218CA">
      <w:rPr>
        <w:color w:val="808080"/>
        <w:sz w:val="18"/>
        <w:szCs w:val="18"/>
      </w:rPr>
      <w:t>759</w:t>
    </w:r>
  </w:p>
  <w:p w:rsidR="00E5176C" w:rsidRDefault="00E5176C" w:rsidP="003D1276">
    <w:pPr>
      <w:pStyle w:val="Header"/>
      <w:jc w:val="right"/>
      <w:rPr>
        <w:color w:val="808080"/>
        <w:sz w:val="18"/>
        <w:szCs w:val="18"/>
      </w:rPr>
    </w:pPr>
    <w:r w:rsidRPr="00B218CA">
      <w:rPr>
        <w:color w:val="808080"/>
        <w:sz w:val="18"/>
        <w:szCs w:val="18"/>
      </w:rPr>
      <w:t>+420 773 785</w:t>
    </w:r>
    <w:r>
      <w:rPr>
        <w:color w:val="808080"/>
        <w:sz w:val="18"/>
        <w:szCs w:val="18"/>
      </w:rPr>
      <w:t> </w:t>
    </w:r>
    <w:r w:rsidRPr="00B218CA">
      <w:rPr>
        <w:color w:val="808080"/>
        <w:sz w:val="18"/>
        <w:szCs w:val="18"/>
      </w:rPr>
      <w:t>599</w:t>
    </w:r>
    <w:r>
      <w:rPr>
        <w:color w:val="808080"/>
        <w:sz w:val="18"/>
        <w:szCs w:val="18"/>
      </w:rPr>
      <w:br/>
    </w:r>
    <w:r w:rsidRPr="00006A0B">
      <w:rPr>
        <w:color w:val="808080"/>
        <w:sz w:val="18"/>
        <w:szCs w:val="18"/>
      </w:rPr>
      <w:t>reditelka@</w:t>
    </w:r>
    <w:r>
      <w:rPr>
        <w:color w:val="808080"/>
        <w:sz w:val="18"/>
        <w:szCs w:val="18"/>
      </w:rPr>
      <w:t>skolka</w:t>
    </w:r>
    <w:r w:rsidRPr="00006A0B">
      <w:rPr>
        <w:color w:val="808080"/>
        <w:sz w:val="18"/>
        <w:szCs w:val="18"/>
      </w:rPr>
      <w:t>vste.cz</w:t>
    </w:r>
    <w:r>
      <w:rPr>
        <w:color w:val="808080"/>
        <w:sz w:val="18"/>
        <w:szCs w:val="18"/>
      </w:rPr>
      <w:t xml:space="preserve"> </w:t>
    </w:r>
  </w:p>
  <w:p w:rsidR="00E5176C" w:rsidRDefault="00E5176C" w:rsidP="00B218CA">
    <w:pPr>
      <w:pStyle w:val="Header"/>
      <w:jc w:val="right"/>
      <w:rPr>
        <w:color w:val="808080"/>
        <w:sz w:val="18"/>
        <w:szCs w:val="18"/>
      </w:rPr>
    </w:pPr>
    <w:r w:rsidRPr="00B218CA">
      <w:rPr>
        <w:color w:val="808080"/>
        <w:sz w:val="18"/>
        <w:szCs w:val="18"/>
      </w:rPr>
      <w:t>www.zsmsvste.cz</w:t>
    </w:r>
  </w:p>
  <w:p w:rsidR="00E5176C" w:rsidRDefault="00E5176C" w:rsidP="00B218CA">
    <w:pPr>
      <w:pStyle w:val="Header"/>
      <w:jc w:val="right"/>
      <w:rPr>
        <w:color w:val="808080"/>
        <w:sz w:val="18"/>
        <w:szCs w:val="18"/>
      </w:rPr>
    </w:pPr>
  </w:p>
  <w:p w:rsidR="00E5176C" w:rsidRPr="00B218CA" w:rsidRDefault="00E5176C" w:rsidP="00AD7A28">
    <w:pPr>
      <w:pStyle w:val="Header"/>
      <w:jc w:val="right"/>
      <w:rPr>
        <w:color w:val="808080"/>
        <w:sz w:val="18"/>
        <w:szCs w:val="18"/>
      </w:rPr>
    </w:pPr>
    <w:r>
      <w:rPr>
        <w:noProof/>
        <w:lang w:eastAsia="cs-CZ"/>
      </w:rPr>
      <w:pict>
        <v:line id="Přímá spojnice 2" o:spid="_x0000_s2050" style="position:absolute;left:0;text-align:left;z-index:251661312;visibility:visible;mso-position-horizontal-relative:margin" from="0,7.8pt" to="528.75pt,7.8pt" strokeweight=".5pt">
          <v:stroke joinstyle="miter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276"/>
    <w:rsid w:val="000039E5"/>
    <w:rsid w:val="00006A0B"/>
    <w:rsid w:val="000409C8"/>
    <w:rsid w:val="000938EF"/>
    <w:rsid w:val="001D6F15"/>
    <w:rsid w:val="00234F71"/>
    <w:rsid w:val="002507B1"/>
    <w:rsid w:val="002C5EE0"/>
    <w:rsid w:val="00334550"/>
    <w:rsid w:val="00384DFD"/>
    <w:rsid w:val="003A1CB9"/>
    <w:rsid w:val="003D1276"/>
    <w:rsid w:val="003E61A9"/>
    <w:rsid w:val="00434B46"/>
    <w:rsid w:val="004852C7"/>
    <w:rsid w:val="004975F4"/>
    <w:rsid w:val="00550B61"/>
    <w:rsid w:val="00567C59"/>
    <w:rsid w:val="006C4C81"/>
    <w:rsid w:val="007471BE"/>
    <w:rsid w:val="00772D01"/>
    <w:rsid w:val="0077487E"/>
    <w:rsid w:val="008076B3"/>
    <w:rsid w:val="00842F16"/>
    <w:rsid w:val="009173F0"/>
    <w:rsid w:val="00966D05"/>
    <w:rsid w:val="00987C97"/>
    <w:rsid w:val="009F1969"/>
    <w:rsid w:val="009F3089"/>
    <w:rsid w:val="00AD7A28"/>
    <w:rsid w:val="00B218CA"/>
    <w:rsid w:val="00BC2C66"/>
    <w:rsid w:val="00BD0810"/>
    <w:rsid w:val="00D0532F"/>
    <w:rsid w:val="00D44D77"/>
    <w:rsid w:val="00D83A59"/>
    <w:rsid w:val="00E5176C"/>
    <w:rsid w:val="00EA1EED"/>
    <w:rsid w:val="00F61ADE"/>
    <w:rsid w:val="00F70592"/>
    <w:rsid w:val="00FA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75F4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27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127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127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127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127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127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127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127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127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276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276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27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127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1276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127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127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127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127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D127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D1276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D127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127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D127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D127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3D127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3D1276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D127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1276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3D1276"/>
    <w:rPr>
      <w:rFonts w:cs="Times New Roman"/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rsid w:val="003D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2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1276"/>
    <w:rPr>
      <w:rFonts w:cs="Times New Roman"/>
    </w:rPr>
  </w:style>
  <w:style w:type="character" w:styleId="Hyperlink">
    <w:name w:val="Hyperlink"/>
    <w:basedOn w:val="DefaultParagraphFont"/>
    <w:uiPriority w:val="99"/>
    <w:rsid w:val="00B218CA"/>
    <w:rPr>
      <w:rFonts w:cs="Times New Roman"/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218CA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218CA"/>
    <w:rPr>
      <w:rFonts w:cs="Times New Roman"/>
      <w:color w:val="96607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msvs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367</Words>
  <Characters>2168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Registrační číslo žáka:</dc:title>
  <dc:subject/>
  <dc:creator>Ing. Martin Šesták</dc:creator>
  <cp:keywords/>
  <dc:description/>
  <cp:lastModifiedBy>NB</cp:lastModifiedBy>
  <cp:revision>4</cp:revision>
  <cp:lastPrinted>2025-02-23T16:35:00Z</cp:lastPrinted>
  <dcterms:created xsi:type="dcterms:W3CDTF">2025-02-22T22:02:00Z</dcterms:created>
  <dcterms:modified xsi:type="dcterms:W3CDTF">2025-02-23T16:37:00Z</dcterms:modified>
</cp:coreProperties>
</file>